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3B" w:rsidRPr="00730678" w:rsidRDefault="003C0B3F" w:rsidP="00BC1C3B">
      <w:pPr>
        <w:jc w:val="both"/>
        <w:rPr>
          <w:b/>
          <w:sz w:val="22"/>
          <w:szCs w:val="22"/>
        </w:rPr>
      </w:pPr>
      <w:r w:rsidRPr="00730678">
        <w:rPr>
          <w:b/>
          <w:sz w:val="22"/>
          <w:szCs w:val="22"/>
        </w:rPr>
        <w:t xml:space="preserve">Iktatószám*: </w:t>
      </w:r>
      <w:r w:rsidR="00AB16F9">
        <w:rPr>
          <w:b/>
          <w:sz w:val="22"/>
          <w:szCs w:val="22"/>
        </w:rPr>
        <w:t>GÁF</w:t>
      </w:r>
      <w:r w:rsidRPr="00730678">
        <w:rPr>
          <w:b/>
          <w:sz w:val="22"/>
          <w:szCs w:val="22"/>
        </w:rPr>
        <w:t>/…….…</w:t>
      </w:r>
      <w:r w:rsidR="0031443E">
        <w:rPr>
          <w:b/>
          <w:sz w:val="22"/>
          <w:szCs w:val="22"/>
        </w:rPr>
        <w:t>…</w:t>
      </w:r>
      <w:r w:rsidR="00AB16F9">
        <w:rPr>
          <w:b/>
          <w:sz w:val="22"/>
          <w:szCs w:val="22"/>
        </w:rPr>
        <w:t>….</w:t>
      </w:r>
      <w:r w:rsidR="00810C61">
        <w:rPr>
          <w:b/>
          <w:sz w:val="22"/>
          <w:szCs w:val="22"/>
        </w:rPr>
        <w:t>./202</w:t>
      </w:r>
      <w:r w:rsidR="00482840">
        <w:rPr>
          <w:b/>
          <w:sz w:val="22"/>
          <w:szCs w:val="22"/>
        </w:rPr>
        <w:t>6</w:t>
      </w:r>
      <w:r w:rsidR="0031443E">
        <w:rPr>
          <w:b/>
          <w:sz w:val="22"/>
          <w:szCs w:val="22"/>
        </w:rPr>
        <w:t>-EM</w:t>
      </w:r>
    </w:p>
    <w:p w:rsidR="00BC1C3B" w:rsidRPr="00730678" w:rsidRDefault="00BC1C3B" w:rsidP="00CA290A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*</w:t>
      </w:r>
      <w:r w:rsidR="00810C61">
        <w:rPr>
          <w:sz w:val="22"/>
          <w:szCs w:val="22"/>
        </w:rPr>
        <w:t>E</w:t>
      </w:r>
      <w:r w:rsidR="0031443E">
        <w:rPr>
          <w:sz w:val="22"/>
          <w:szCs w:val="22"/>
        </w:rPr>
        <w:t xml:space="preserve">nergiaügyi </w:t>
      </w:r>
      <w:r w:rsidR="00810C61">
        <w:rPr>
          <w:sz w:val="22"/>
          <w:szCs w:val="22"/>
        </w:rPr>
        <w:t>M</w:t>
      </w:r>
      <w:r w:rsidR="0031443E">
        <w:rPr>
          <w:sz w:val="22"/>
          <w:szCs w:val="22"/>
        </w:rPr>
        <w:t>inisztérium</w:t>
      </w:r>
      <w:r w:rsidRPr="00730678">
        <w:rPr>
          <w:sz w:val="22"/>
          <w:szCs w:val="22"/>
        </w:rPr>
        <w:t xml:space="preserve"> tölti ki!</w:t>
      </w:r>
    </w:p>
    <w:p w:rsidR="00BC1C3B" w:rsidRPr="00730678" w:rsidRDefault="00BC1C3B" w:rsidP="00CA290A">
      <w:pPr>
        <w:spacing w:line="276" w:lineRule="auto"/>
        <w:jc w:val="both"/>
        <w:rPr>
          <w:b/>
          <w:smallCaps/>
          <w:sz w:val="22"/>
          <w:szCs w:val="22"/>
        </w:rPr>
      </w:pPr>
    </w:p>
    <w:p w:rsidR="009515CB" w:rsidRPr="00730678" w:rsidRDefault="00DB7CBE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 xml:space="preserve">I. </w:t>
      </w:r>
      <w:r w:rsidR="009515CB" w:rsidRPr="00730678">
        <w:rPr>
          <w:b/>
          <w:smallCaps/>
          <w:sz w:val="22"/>
          <w:szCs w:val="22"/>
        </w:rPr>
        <w:t xml:space="preserve">A </w:t>
      </w:r>
      <w:r w:rsidR="00B07F49" w:rsidRPr="00730678">
        <w:rPr>
          <w:b/>
          <w:smallCaps/>
          <w:sz w:val="22"/>
          <w:szCs w:val="22"/>
        </w:rPr>
        <w:t>koncessziós pályázati dokumentációt meg</w:t>
      </w:r>
      <w:r w:rsidR="009515CB" w:rsidRPr="00730678">
        <w:rPr>
          <w:b/>
          <w:smallCaps/>
          <w:sz w:val="22"/>
          <w:szCs w:val="22"/>
        </w:rPr>
        <w:t>vásárló</w:t>
      </w:r>
      <w:r w:rsidR="00B07F49" w:rsidRPr="00730678">
        <w:rPr>
          <w:b/>
          <w:smallCaps/>
          <w:sz w:val="22"/>
          <w:szCs w:val="22"/>
        </w:rPr>
        <w:t xml:space="preserve"> adatai</w:t>
      </w:r>
    </w:p>
    <w:p w:rsidR="00CA290A" w:rsidRPr="00730678" w:rsidRDefault="00CA290A" w:rsidP="00CA290A">
      <w:pPr>
        <w:spacing w:line="276" w:lineRule="auto"/>
        <w:jc w:val="both"/>
        <w:rPr>
          <w:sz w:val="22"/>
          <w:szCs w:val="22"/>
        </w:rPr>
      </w:pPr>
    </w:p>
    <w:p w:rsidR="009515CB" w:rsidRPr="00730678" w:rsidRDefault="00DB7CBE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1. </w:t>
      </w:r>
      <w:r w:rsidR="002F5864" w:rsidRPr="00730678">
        <w:rPr>
          <w:b/>
          <w:i/>
          <w:sz w:val="22"/>
          <w:szCs w:val="22"/>
        </w:rPr>
        <w:t>M</w:t>
      </w:r>
      <w:r w:rsidR="00B07F49" w:rsidRPr="00730678">
        <w:rPr>
          <w:b/>
          <w:i/>
          <w:sz w:val="22"/>
          <w:szCs w:val="22"/>
        </w:rPr>
        <w:t>egnevezése</w:t>
      </w:r>
      <w:r w:rsidR="00C075F9" w:rsidRPr="00730678">
        <w:rPr>
          <w:b/>
          <w:i/>
          <w:sz w:val="22"/>
          <w:szCs w:val="22"/>
        </w:rPr>
        <w:t xml:space="preserve">: </w:t>
      </w:r>
    </w:p>
    <w:p w:rsidR="00C075F9" w:rsidRPr="00730678" w:rsidRDefault="009515CB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="00C075F9"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C075F9" w:rsidRPr="00730678" w:rsidRDefault="00DB7CBE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2. </w:t>
      </w:r>
      <w:r w:rsidR="002F5864" w:rsidRPr="00730678">
        <w:rPr>
          <w:b/>
          <w:i/>
          <w:sz w:val="22"/>
          <w:szCs w:val="22"/>
        </w:rPr>
        <w:t>S</w:t>
      </w:r>
      <w:r w:rsidR="00B07F49" w:rsidRPr="00730678">
        <w:rPr>
          <w:b/>
          <w:i/>
          <w:sz w:val="22"/>
          <w:szCs w:val="22"/>
        </w:rPr>
        <w:t>zékhelye</w:t>
      </w:r>
      <w:r w:rsidR="00C075F9" w:rsidRPr="00730678">
        <w:rPr>
          <w:b/>
          <w:i/>
          <w:sz w:val="22"/>
          <w:szCs w:val="22"/>
        </w:rPr>
        <w:t xml:space="preserve">: </w:t>
      </w:r>
    </w:p>
    <w:p w:rsidR="00C075F9" w:rsidRPr="00730678" w:rsidRDefault="00C075F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590569" w:rsidRPr="00730678" w:rsidRDefault="00DB7CBE" w:rsidP="00730678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3. </w:t>
      </w:r>
      <w:r w:rsidR="00590569" w:rsidRPr="00730678">
        <w:rPr>
          <w:b/>
          <w:i/>
          <w:sz w:val="22"/>
          <w:szCs w:val="22"/>
        </w:rPr>
        <w:t>Képviselője</w:t>
      </w:r>
      <w:r w:rsidR="00B07F49" w:rsidRPr="00730678">
        <w:rPr>
          <w:b/>
          <w:i/>
          <w:sz w:val="22"/>
          <w:szCs w:val="22"/>
        </w:rPr>
        <w:t xml:space="preserve"> vagy képviselői</w:t>
      </w:r>
      <w:r w:rsidR="00590569" w:rsidRPr="00730678">
        <w:rPr>
          <w:b/>
          <w:i/>
          <w:sz w:val="22"/>
          <w:szCs w:val="22"/>
        </w:rPr>
        <w:t xml:space="preserve">: </w:t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9515CB" w:rsidRPr="00730678" w:rsidRDefault="00DB7CBE" w:rsidP="00B07F49">
      <w:pPr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4. </w:t>
      </w:r>
      <w:r w:rsidR="009515CB" w:rsidRPr="00730678">
        <w:rPr>
          <w:b/>
          <w:i/>
          <w:sz w:val="22"/>
          <w:szCs w:val="22"/>
        </w:rPr>
        <w:t xml:space="preserve">Adóazonosító </w:t>
      </w:r>
      <w:r w:rsidR="00590569" w:rsidRPr="00730678">
        <w:rPr>
          <w:b/>
          <w:i/>
          <w:sz w:val="22"/>
          <w:szCs w:val="22"/>
        </w:rPr>
        <w:t>száma (külföldi illetőségű vásárló esetében közösségi</w:t>
      </w:r>
      <w:r w:rsidR="00141B68" w:rsidRPr="00730678">
        <w:rPr>
          <w:b/>
          <w:i/>
          <w:sz w:val="22"/>
          <w:szCs w:val="22"/>
        </w:rPr>
        <w:t>, nemzetközi</w:t>
      </w:r>
      <w:r w:rsidR="00590569" w:rsidRPr="00730678">
        <w:rPr>
          <w:b/>
          <w:i/>
          <w:sz w:val="22"/>
          <w:szCs w:val="22"/>
        </w:rPr>
        <w:t xml:space="preserve"> adószáma)</w:t>
      </w:r>
      <w:r w:rsidR="009515CB" w:rsidRPr="00730678">
        <w:rPr>
          <w:b/>
          <w:i/>
          <w:sz w:val="22"/>
          <w:szCs w:val="22"/>
        </w:rPr>
        <w:t xml:space="preserve">: </w:t>
      </w:r>
    </w:p>
    <w:p w:rsidR="00590569" w:rsidRPr="00730678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590569" w:rsidRPr="00730678" w:rsidRDefault="00DB7CBE" w:rsidP="00590569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5. </w:t>
      </w:r>
      <w:r w:rsidR="00590569" w:rsidRPr="00730678">
        <w:rPr>
          <w:b/>
          <w:i/>
          <w:sz w:val="22"/>
          <w:szCs w:val="22"/>
        </w:rPr>
        <w:t>Kapcsolattartásra kijelölt személy</w:t>
      </w:r>
      <w:r w:rsidR="00B07F49" w:rsidRPr="00730678">
        <w:rPr>
          <w:b/>
          <w:i/>
          <w:sz w:val="22"/>
          <w:szCs w:val="22"/>
        </w:rPr>
        <w:t>(ek)</w:t>
      </w:r>
      <w:r w:rsidR="00590569" w:rsidRPr="00730678">
        <w:rPr>
          <w:b/>
          <w:i/>
          <w:sz w:val="22"/>
          <w:szCs w:val="22"/>
        </w:rPr>
        <w:t xml:space="preserve"> neve</w:t>
      </w:r>
      <w:r w:rsidR="00B07F49" w:rsidRPr="00730678">
        <w:rPr>
          <w:b/>
          <w:i/>
          <w:sz w:val="22"/>
          <w:szCs w:val="22"/>
        </w:rPr>
        <w:t>i</w:t>
      </w:r>
      <w:r w:rsidR="00590569" w:rsidRPr="00730678">
        <w:rPr>
          <w:b/>
          <w:i/>
          <w:sz w:val="22"/>
          <w:szCs w:val="22"/>
        </w:rPr>
        <w:t xml:space="preserve"> és elérhetősége (e-mail, telefon, telefax): </w:t>
      </w:r>
    </w:p>
    <w:p w:rsidR="00590569" w:rsidRPr="00730678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7D53A0" w:rsidRPr="00730678" w:rsidRDefault="007D53A0" w:rsidP="007D53A0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6. A vásárló nevében a koncessziós pályázati dokumentációt átvevő megbízott személy neve (ha nem azonos a képviselővel): </w:t>
      </w:r>
    </w:p>
    <w:p w:rsidR="007D53A0" w:rsidRPr="00730678" w:rsidRDefault="007D53A0" w:rsidP="007D53A0">
      <w:pPr>
        <w:tabs>
          <w:tab w:val="left" w:leader="dot" w:pos="9072"/>
        </w:tabs>
        <w:spacing w:before="120"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7D53A0" w:rsidRPr="00730678" w:rsidRDefault="007D53A0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</w:p>
    <w:p w:rsidR="00FE2DD0" w:rsidRPr="00730678" w:rsidRDefault="00DB7CBE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 xml:space="preserve">II. </w:t>
      </w:r>
      <w:r w:rsidR="00FE2DD0" w:rsidRPr="00730678">
        <w:rPr>
          <w:b/>
          <w:smallCaps/>
          <w:sz w:val="22"/>
          <w:szCs w:val="22"/>
        </w:rPr>
        <w:t>Számla kiállításához szükséges adatok</w:t>
      </w:r>
      <w:r w:rsidR="00C36054" w:rsidRPr="00730678">
        <w:rPr>
          <w:b/>
          <w:smallCaps/>
          <w:sz w:val="22"/>
          <w:szCs w:val="22"/>
        </w:rPr>
        <w:t xml:space="preserve"> (amennyiben eltér az I. pontban foglalt adatoktól)</w:t>
      </w: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8F474A" w:rsidRDefault="00DB7CBE" w:rsidP="008F474A">
      <w:pPr>
        <w:tabs>
          <w:tab w:val="left" w:leader="dot" w:pos="9072"/>
        </w:tabs>
        <w:spacing w:line="360" w:lineRule="auto"/>
        <w:rPr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1. </w:t>
      </w:r>
      <w:r w:rsidR="00991AE0" w:rsidRPr="00730678">
        <w:rPr>
          <w:b/>
          <w:i/>
          <w:sz w:val="22"/>
          <w:szCs w:val="22"/>
        </w:rPr>
        <w:t>Név</w:t>
      </w:r>
      <w:r w:rsidR="00FE2DD0" w:rsidRPr="00730678">
        <w:rPr>
          <w:b/>
          <w:i/>
          <w:sz w:val="22"/>
          <w:szCs w:val="22"/>
        </w:rPr>
        <w:t>, megnevezés</w:t>
      </w:r>
      <w:r w:rsidR="00FE2DD0" w:rsidRPr="00730678">
        <w:rPr>
          <w:i/>
          <w:sz w:val="22"/>
          <w:szCs w:val="22"/>
        </w:rPr>
        <w:t>:</w:t>
      </w:r>
    </w:p>
    <w:p w:rsidR="00FE2DD0" w:rsidRPr="00730678" w:rsidRDefault="00FE2DD0" w:rsidP="008F474A">
      <w:pPr>
        <w:tabs>
          <w:tab w:val="left" w:leader="dot" w:pos="9072"/>
        </w:tabs>
        <w:spacing w:line="360" w:lineRule="auto"/>
        <w:rPr>
          <w:i/>
          <w:sz w:val="22"/>
          <w:szCs w:val="22"/>
        </w:rPr>
      </w:pPr>
      <w:r w:rsidRPr="00730678">
        <w:rPr>
          <w:i/>
          <w:sz w:val="22"/>
          <w:szCs w:val="22"/>
        </w:rPr>
        <w:tab/>
      </w:r>
      <w:r w:rsidRPr="00730678">
        <w:rPr>
          <w:i/>
          <w:sz w:val="22"/>
          <w:szCs w:val="22"/>
        </w:rPr>
        <w:tab/>
      </w:r>
    </w:p>
    <w:p w:rsidR="008F474A" w:rsidRDefault="00DB7CBE" w:rsidP="00991AE0">
      <w:pPr>
        <w:tabs>
          <w:tab w:val="left" w:pos="1701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2. </w:t>
      </w:r>
      <w:r w:rsidR="00991AE0" w:rsidRPr="00730678">
        <w:rPr>
          <w:b/>
          <w:i/>
          <w:sz w:val="22"/>
          <w:szCs w:val="22"/>
        </w:rPr>
        <w:t>C</w:t>
      </w:r>
      <w:r w:rsidR="00FE2DD0" w:rsidRPr="00730678">
        <w:rPr>
          <w:b/>
          <w:i/>
          <w:sz w:val="22"/>
          <w:szCs w:val="22"/>
        </w:rPr>
        <w:t>ím, székhel</w:t>
      </w:r>
      <w:r w:rsidR="00991AE0" w:rsidRPr="00730678">
        <w:rPr>
          <w:b/>
          <w:i/>
          <w:sz w:val="22"/>
          <w:szCs w:val="22"/>
        </w:rPr>
        <w:t>y</w:t>
      </w:r>
      <w:r w:rsidR="00FE2DD0" w:rsidRPr="00730678">
        <w:rPr>
          <w:sz w:val="22"/>
          <w:szCs w:val="22"/>
        </w:rPr>
        <w:t xml:space="preserve">: </w:t>
      </w:r>
    </w:p>
    <w:p w:rsidR="008F474A" w:rsidRPr="00730678" w:rsidRDefault="008F474A" w:rsidP="008F474A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FE2DD0" w:rsidRPr="00730678" w:rsidRDefault="00FE2DD0" w:rsidP="00DB7CBE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Default="00DB7CBE" w:rsidP="00DB7CBE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3. </w:t>
      </w:r>
      <w:r w:rsidR="00991AE0" w:rsidRPr="00730678">
        <w:rPr>
          <w:b/>
          <w:i/>
          <w:sz w:val="22"/>
          <w:szCs w:val="22"/>
        </w:rPr>
        <w:t>A</w:t>
      </w:r>
      <w:r w:rsidR="00FE2DD0" w:rsidRPr="00730678">
        <w:rPr>
          <w:b/>
          <w:i/>
          <w:sz w:val="22"/>
          <w:szCs w:val="22"/>
        </w:rPr>
        <w:t>dóazonosító szám (</w:t>
      </w:r>
      <w:r w:rsidR="00050E7B" w:rsidRPr="00730678">
        <w:rPr>
          <w:b/>
          <w:i/>
          <w:sz w:val="22"/>
          <w:szCs w:val="22"/>
        </w:rPr>
        <w:t>külföldi illetőség esetében közösségi, nemzetközi adószáma</w:t>
      </w:r>
      <w:r w:rsidR="00FE2DD0" w:rsidRPr="00730678">
        <w:rPr>
          <w:b/>
          <w:i/>
          <w:sz w:val="22"/>
          <w:szCs w:val="22"/>
        </w:rPr>
        <w:t>)</w:t>
      </w:r>
      <w:r w:rsidR="00FE2DD0" w:rsidRPr="00730678">
        <w:rPr>
          <w:sz w:val="22"/>
          <w:szCs w:val="22"/>
        </w:rPr>
        <w:t xml:space="preserve">: </w:t>
      </w:r>
    </w:p>
    <w:p w:rsidR="00050E7B" w:rsidRDefault="00050E7B" w:rsidP="00050E7B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Pr="00730678" w:rsidRDefault="008F474A" w:rsidP="008F474A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Pr="00730678" w:rsidRDefault="008F474A" w:rsidP="00050E7B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30678" w:rsidRDefault="00730678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:rsidR="00FE2DD0" w:rsidRPr="00730678" w:rsidRDefault="00DB7CBE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lastRenderedPageBreak/>
        <w:t xml:space="preserve">III. </w:t>
      </w:r>
      <w:r w:rsidR="00FE2DD0" w:rsidRPr="00730678">
        <w:rPr>
          <w:b/>
          <w:smallCaps/>
          <w:sz w:val="22"/>
          <w:szCs w:val="22"/>
        </w:rPr>
        <w:t>Nyilatkozat</w:t>
      </w:r>
      <w:r w:rsidR="007D53A0" w:rsidRPr="00730678">
        <w:rPr>
          <w:b/>
          <w:smallCaps/>
          <w:sz w:val="22"/>
          <w:szCs w:val="22"/>
        </w:rPr>
        <w:t xml:space="preserve"> (amennyiben a képviselő jár el)</w:t>
      </w: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11C30" w:rsidRPr="00730678" w:rsidRDefault="00711C30" w:rsidP="00711C30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Alulírott, mint a ……………………………………. képviselője nyilatkozom, hogy a mai napon egy példány, </w:t>
      </w:r>
      <w:r w:rsidR="00810C61">
        <w:rPr>
          <w:sz w:val="22"/>
          <w:szCs w:val="22"/>
        </w:rPr>
        <w:t>szénhidrogén</w:t>
      </w:r>
      <w:r w:rsidRPr="00730678">
        <w:rPr>
          <w:sz w:val="22"/>
          <w:szCs w:val="22"/>
        </w:rPr>
        <w:t xml:space="preserve"> kutatására és kitermelésére vonatkozó, …………………………………..</w:t>
      </w:r>
      <w:r w:rsidR="00540564" w:rsidRPr="00730678">
        <w:rPr>
          <w:sz w:val="22"/>
          <w:szCs w:val="22"/>
        </w:rPr>
        <w:t xml:space="preserve"> nevű </w:t>
      </w:r>
      <w:r w:rsidRPr="00730678">
        <w:rPr>
          <w:sz w:val="22"/>
          <w:szCs w:val="22"/>
        </w:rPr>
        <w:t>területre szóló koncessziós pályázati dokumentációt átvettem.</w:t>
      </w:r>
    </w:p>
    <w:p w:rsidR="00DB7CBE" w:rsidRPr="00730678" w:rsidRDefault="00DB7CBE" w:rsidP="00CA290A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31443E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Kelt, ……………………….</w:t>
      </w:r>
    </w:p>
    <w:p w:rsidR="00991AE0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CA290A">
      <w:pPr>
        <w:spacing w:line="276" w:lineRule="auto"/>
        <w:jc w:val="both"/>
        <w:rPr>
          <w:sz w:val="22"/>
          <w:szCs w:val="22"/>
        </w:rPr>
      </w:pPr>
    </w:p>
    <w:p w:rsidR="00991AE0" w:rsidRPr="00730678" w:rsidRDefault="00991AE0" w:rsidP="00991AE0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991AE0" w:rsidRPr="00730678" w:rsidRDefault="00991AE0" w:rsidP="00991AE0">
      <w:pPr>
        <w:tabs>
          <w:tab w:val="center" w:pos="5103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  <w:t xml:space="preserve">(cégszerű) aláírás </w:t>
      </w:r>
    </w:p>
    <w:p w:rsidR="00991AE0" w:rsidRPr="00730678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991AE0" w:rsidRPr="00730678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IV. Nyilatkozat (amennyiben nem a képviselő jár el)</w:t>
      </w:r>
    </w:p>
    <w:p w:rsidR="007D53A0" w:rsidRPr="00730678" w:rsidRDefault="007D53A0" w:rsidP="00CA290A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991AE0" w:rsidP="007D53A0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sz w:val="22"/>
          <w:szCs w:val="22"/>
        </w:rPr>
        <w:t>IV.1.</w:t>
      </w:r>
      <w:r w:rsidRPr="00730678">
        <w:rPr>
          <w:sz w:val="22"/>
          <w:szCs w:val="22"/>
        </w:rPr>
        <w:t xml:space="preserve"> </w:t>
      </w:r>
      <w:r w:rsidR="007D53A0" w:rsidRPr="00730678">
        <w:rPr>
          <w:sz w:val="22"/>
          <w:szCs w:val="22"/>
        </w:rPr>
        <w:t>Alulírott, mint a ……………………………………. képviselője jelen okiratban megbízom ……………………………………-t, hogy a mai napon egy példány, szénhidrogén</w:t>
      </w:r>
      <w:r w:rsidR="00CC76E7" w:rsidRPr="00730678">
        <w:rPr>
          <w:sz w:val="22"/>
          <w:szCs w:val="22"/>
        </w:rPr>
        <w:t xml:space="preserve"> </w:t>
      </w:r>
      <w:r w:rsidR="00714297" w:rsidRPr="00730678">
        <w:rPr>
          <w:sz w:val="22"/>
          <w:szCs w:val="22"/>
        </w:rPr>
        <w:t>k</w:t>
      </w:r>
      <w:r w:rsidR="007D53A0" w:rsidRPr="00730678">
        <w:rPr>
          <w:sz w:val="22"/>
          <w:szCs w:val="22"/>
        </w:rPr>
        <w:t>utatására és kitermelésére vonatkozó, …………………………………..</w:t>
      </w:r>
      <w:r w:rsidR="00540564" w:rsidRPr="00730678">
        <w:rPr>
          <w:sz w:val="22"/>
          <w:szCs w:val="22"/>
        </w:rPr>
        <w:t xml:space="preserve"> nevű </w:t>
      </w:r>
      <w:r w:rsidR="007D53A0" w:rsidRPr="00730678">
        <w:rPr>
          <w:sz w:val="22"/>
          <w:szCs w:val="22"/>
        </w:rPr>
        <w:t>területre szóló koncessziós pályázati dokumentációt fent megnevezett …………………………….. vásárló nevében átvegyen.</w:t>
      </w:r>
    </w:p>
    <w:p w:rsidR="007D53A0" w:rsidRPr="00730678" w:rsidRDefault="007D53A0" w:rsidP="00CA290A">
      <w:pPr>
        <w:spacing w:line="276" w:lineRule="auto"/>
        <w:jc w:val="both"/>
        <w:rPr>
          <w:sz w:val="22"/>
          <w:szCs w:val="22"/>
        </w:rPr>
      </w:pPr>
    </w:p>
    <w:p w:rsidR="00C075F9" w:rsidRPr="00730678" w:rsidRDefault="008E7A7E" w:rsidP="00CA290A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Kelt, ……………………….</w:t>
      </w:r>
    </w:p>
    <w:p w:rsidR="00C075F9" w:rsidRPr="00730678" w:rsidRDefault="00C075F9" w:rsidP="00CA290A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8E7A7E" w:rsidP="00CA290A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</w:p>
    <w:p w:rsidR="00C075F9" w:rsidRPr="00730678" w:rsidRDefault="00C075F9" w:rsidP="00CA290A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9313BB" w:rsidRPr="00730678" w:rsidRDefault="00C075F9" w:rsidP="00FE2DD0">
      <w:pPr>
        <w:tabs>
          <w:tab w:val="center" w:pos="5103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="00AB6AA6" w:rsidRPr="00730678">
        <w:rPr>
          <w:sz w:val="22"/>
          <w:szCs w:val="22"/>
        </w:rPr>
        <w:t xml:space="preserve">(cégszerű) </w:t>
      </w:r>
      <w:r w:rsidRPr="00730678">
        <w:rPr>
          <w:sz w:val="22"/>
          <w:szCs w:val="22"/>
        </w:rPr>
        <w:t xml:space="preserve">aláírás </w:t>
      </w:r>
    </w:p>
    <w:p w:rsidR="007D53A0" w:rsidRPr="00730678" w:rsidRDefault="007D53A0" w:rsidP="00FE2DD0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991AE0" w:rsidP="008E7A7E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sz w:val="22"/>
          <w:szCs w:val="22"/>
        </w:rPr>
        <w:t>IV.2.</w:t>
      </w:r>
      <w:r w:rsidRPr="00730678">
        <w:rPr>
          <w:sz w:val="22"/>
          <w:szCs w:val="22"/>
        </w:rPr>
        <w:t xml:space="preserve"> </w:t>
      </w:r>
      <w:r w:rsidR="008E7A7E" w:rsidRPr="00730678">
        <w:rPr>
          <w:sz w:val="22"/>
          <w:szCs w:val="22"/>
        </w:rPr>
        <w:t>Alulírott, mint a koncessziós pályázati dokumentáció átvételével megbízott nyilatkozom, hogy a mai napon egy darab dokumentációt átvettem.</w:t>
      </w:r>
    </w:p>
    <w:p w:rsidR="008E7A7E" w:rsidRPr="00730678" w:rsidRDefault="008E7A7E" w:rsidP="008E7A7E">
      <w:pPr>
        <w:spacing w:line="276" w:lineRule="auto"/>
        <w:jc w:val="both"/>
        <w:rPr>
          <w:sz w:val="22"/>
          <w:szCs w:val="22"/>
        </w:rPr>
      </w:pPr>
    </w:p>
    <w:p w:rsidR="008E7A7E" w:rsidRDefault="00482840" w:rsidP="008E7A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Budapest, 2026.</w:t>
      </w:r>
      <w:r w:rsidR="008E7A7E" w:rsidRPr="00730678">
        <w:rPr>
          <w:sz w:val="22"/>
          <w:szCs w:val="22"/>
        </w:rPr>
        <w:t xml:space="preserve"> …………</w:t>
      </w:r>
      <w:r w:rsidR="0031443E">
        <w:rPr>
          <w:sz w:val="22"/>
          <w:szCs w:val="22"/>
        </w:rPr>
        <w:t>……..</w:t>
      </w:r>
    </w:p>
    <w:p w:rsidR="00810C61" w:rsidRPr="00730678" w:rsidRDefault="00810C61" w:rsidP="008E7A7E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8E7A7E" w:rsidP="008E7A7E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8E7A7E" w:rsidRPr="00730678" w:rsidRDefault="008E7A7E" w:rsidP="008E7A7E">
      <w:pPr>
        <w:tabs>
          <w:tab w:val="center" w:pos="4962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  <w:t>aláírás</w:t>
      </w:r>
    </w:p>
    <w:p w:rsidR="008E7A7E" w:rsidRDefault="008E7A7E" w:rsidP="00FE2DD0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FE2DD0">
      <w:pPr>
        <w:spacing w:line="276" w:lineRule="auto"/>
        <w:jc w:val="both"/>
        <w:rPr>
          <w:sz w:val="22"/>
          <w:szCs w:val="22"/>
        </w:rPr>
      </w:pPr>
    </w:p>
    <w:p w:rsidR="000B6CD9" w:rsidRPr="00730678" w:rsidRDefault="00810C61" w:rsidP="00FE2DD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</w:t>
      </w:r>
      <w:r w:rsidR="000B6CD9" w:rsidRPr="00730678">
        <w:rPr>
          <w:b/>
          <w:sz w:val="22"/>
          <w:szCs w:val="22"/>
        </w:rPr>
        <w:t xml:space="preserve"> részéről:</w:t>
      </w:r>
    </w:p>
    <w:p w:rsidR="00BC1C3B" w:rsidRPr="00730678" w:rsidRDefault="00BC1C3B" w:rsidP="00FE2DD0">
      <w:pPr>
        <w:spacing w:line="276" w:lineRule="auto"/>
        <w:jc w:val="both"/>
        <w:rPr>
          <w:sz w:val="22"/>
          <w:szCs w:val="22"/>
        </w:rPr>
      </w:pPr>
    </w:p>
    <w:p w:rsidR="00BC1C3B" w:rsidRPr="00730678" w:rsidRDefault="00810C61" w:rsidP="00FE2DD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Energiaügyi Minisztérium </w:t>
      </w:r>
      <w:r w:rsidR="00BC1C3B" w:rsidRPr="00730678">
        <w:rPr>
          <w:sz w:val="22"/>
          <w:szCs w:val="22"/>
        </w:rPr>
        <w:t>képviseletében igazolom, hogy koncessziós pályázati dokumentációt átadtam.</w:t>
      </w:r>
    </w:p>
    <w:p w:rsidR="00BC1C3B" w:rsidRPr="00730678" w:rsidRDefault="00BC1C3B" w:rsidP="00FE2DD0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482840" w:rsidP="00BC1C3B">
      <w:pPr>
        <w:tabs>
          <w:tab w:val="left" w:pos="3402"/>
          <w:tab w:val="left" w:leader="dot" w:pos="723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Budapest, 2026.</w:t>
      </w:r>
      <w:r w:rsidR="000B6CD9" w:rsidRPr="00730678">
        <w:rPr>
          <w:sz w:val="22"/>
          <w:szCs w:val="22"/>
        </w:rPr>
        <w:t xml:space="preserve"> </w:t>
      </w:r>
      <w:bookmarkStart w:id="0" w:name="_GoBack"/>
      <w:bookmarkEnd w:id="0"/>
      <w:r w:rsidR="000B6CD9" w:rsidRPr="00730678">
        <w:rPr>
          <w:sz w:val="22"/>
          <w:szCs w:val="22"/>
        </w:rPr>
        <w:t>…………….</w:t>
      </w:r>
      <w:r w:rsidR="0031443E">
        <w:rPr>
          <w:sz w:val="22"/>
          <w:szCs w:val="22"/>
        </w:rPr>
        <w:t>…</w:t>
      </w:r>
      <w:r w:rsidR="000B6CD9" w:rsidRPr="00730678">
        <w:rPr>
          <w:sz w:val="22"/>
          <w:szCs w:val="22"/>
        </w:rPr>
        <w:t xml:space="preserve">        </w:t>
      </w:r>
      <w:r w:rsidR="000B6CD9" w:rsidRPr="00730678">
        <w:rPr>
          <w:sz w:val="22"/>
          <w:szCs w:val="22"/>
        </w:rPr>
        <w:tab/>
      </w:r>
      <w:r w:rsidR="000B6CD9" w:rsidRPr="00730678">
        <w:rPr>
          <w:sz w:val="22"/>
          <w:szCs w:val="22"/>
        </w:rPr>
        <w:tab/>
      </w:r>
    </w:p>
    <w:p w:rsidR="0031443E" w:rsidRPr="00730678" w:rsidRDefault="0031443E" w:rsidP="0031443E">
      <w:pPr>
        <w:tabs>
          <w:tab w:val="center" w:pos="496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30678">
        <w:rPr>
          <w:sz w:val="22"/>
          <w:szCs w:val="22"/>
        </w:rPr>
        <w:t>aláírás</w:t>
      </w:r>
    </w:p>
    <w:p w:rsidR="007D53A0" w:rsidRDefault="007D53A0" w:rsidP="000B6CD9">
      <w:pPr>
        <w:spacing w:line="276" w:lineRule="auto"/>
        <w:jc w:val="center"/>
        <w:rPr>
          <w:b/>
          <w:sz w:val="22"/>
          <w:szCs w:val="22"/>
        </w:rPr>
      </w:pPr>
    </w:p>
    <w:p w:rsidR="00730678" w:rsidRDefault="00730678" w:rsidP="000B6CD9">
      <w:pPr>
        <w:spacing w:line="276" w:lineRule="auto"/>
        <w:jc w:val="center"/>
        <w:rPr>
          <w:b/>
          <w:sz w:val="22"/>
          <w:szCs w:val="22"/>
        </w:rPr>
      </w:pPr>
    </w:p>
    <w:p w:rsidR="00730678" w:rsidRPr="00730678" w:rsidRDefault="00730678" w:rsidP="000B6CD9">
      <w:pPr>
        <w:spacing w:line="276" w:lineRule="auto"/>
        <w:jc w:val="center"/>
        <w:rPr>
          <w:b/>
          <w:sz w:val="22"/>
          <w:szCs w:val="22"/>
        </w:rPr>
      </w:pPr>
    </w:p>
    <w:p w:rsidR="007D53A0" w:rsidRPr="00730678" w:rsidRDefault="007D53A0" w:rsidP="000B6CD9">
      <w:pPr>
        <w:spacing w:line="276" w:lineRule="auto"/>
        <w:jc w:val="center"/>
        <w:rPr>
          <w:b/>
          <w:sz w:val="22"/>
          <w:szCs w:val="22"/>
        </w:rPr>
        <w:sectPr w:rsidR="007D53A0" w:rsidRPr="00730678" w:rsidSect="002432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227" w:footer="397" w:gutter="0"/>
          <w:cols w:space="708"/>
          <w:docGrid w:linePitch="326"/>
        </w:sectPr>
      </w:pPr>
    </w:p>
    <w:p w:rsidR="00FE2DD0" w:rsidRPr="00730678" w:rsidRDefault="00FE2DD0" w:rsidP="000B6CD9">
      <w:pPr>
        <w:spacing w:line="276" w:lineRule="auto"/>
        <w:jc w:val="center"/>
        <w:rPr>
          <w:b/>
          <w:sz w:val="22"/>
          <w:szCs w:val="22"/>
        </w:rPr>
      </w:pPr>
      <w:r w:rsidRPr="00730678">
        <w:rPr>
          <w:b/>
          <w:sz w:val="22"/>
          <w:szCs w:val="22"/>
        </w:rPr>
        <w:lastRenderedPageBreak/>
        <w:t>KITÖLTÉSI ÚTMUTATÓ</w:t>
      </w:r>
    </w:p>
    <w:p w:rsidR="00FE2DD0" w:rsidRPr="00730678" w:rsidRDefault="00FE2DD0" w:rsidP="00FE2DD0">
      <w:pPr>
        <w:spacing w:line="276" w:lineRule="auto"/>
        <w:jc w:val="both"/>
        <w:rPr>
          <w:sz w:val="22"/>
          <w:szCs w:val="22"/>
        </w:rPr>
      </w:pPr>
    </w:p>
    <w:p w:rsidR="000B6CD9" w:rsidRPr="00730678" w:rsidRDefault="000B6CD9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Pályázati azonosító lapot kérjük </w:t>
      </w:r>
      <w:r w:rsidRPr="00730678">
        <w:rPr>
          <w:b/>
          <w:sz w:val="22"/>
          <w:szCs w:val="22"/>
        </w:rPr>
        <w:t>két példányban</w:t>
      </w:r>
      <w:r w:rsidRPr="00730678">
        <w:rPr>
          <w:sz w:val="22"/>
          <w:szCs w:val="22"/>
        </w:rPr>
        <w:t xml:space="preserve"> elkészíteni, amelyből egy példány a</w:t>
      </w:r>
      <w:r w:rsidR="00810C61">
        <w:rPr>
          <w:sz w:val="22"/>
          <w:szCs w:val="22"/>
        </w:rPr>
        <w:t>z Energiaügyi Minisztérium (EM)</w:t>
      </w:r>
      <w:r w:rsidRPr="00730678">
        <w:rPr>
          <w:sz w:val="22"/>
          <w:szCs w:val="22"/>
        </w:rPr>
        <w:t xml:space="preserve"> egy példány pedig a vásárlónál marad.</w:t>
      </w:r>
    </w:p>
    <w:p w:rsidR="00BC1C3B" w:rsidRPr="00730678" w:rsidRDefault="00BC1C3B" w:rsidP="000B6CD9">
      <w:pPr>
        <w:spacing w:line="276" w:lineRule="auto"/>
        <w:jc w:val="both"/>
        <w:rPr>
          <w:sz w:val="22"/>
          <w:szCs w:val="22"/>
        </w:rPr>
      </w:pPr>
    </w:p>
    <w:p w:rsidR="00BC1C3B" w:rsidRPr="00730678" w:rsidRDefault="00BC1C3B" w:rsidP="000B6CD9">
      <w:pPr>
        <w:spacing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>Kérjük, hogy a Pályázati azonosító lap kipontozott részeit töltse ki géppel vagy kézzel és egyebeken a Pályázati azonosító lap tartalmát ne módosítsa.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C08B0" w:rsidRDefault="007D53A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</w:t>
      </w:r>
      <w:r w:rsidRPr="007C08B0">
        <w:rPr>
          <w:sz w:val="22"/>
          <w:szCs w:val="22"/>
        </w:rPr>
        <w:t>Kon</w:t>
      </w:r>
      <w:r w:rsidR="003C0B3F" w:rsidRPr="007C08B0">
        <w:rPr>
          <w:sz w:val="22"/>
          <w:szCs w:val="22"/>
        </w:rPr>
        <w:t>cessziós pályázati dokumentáció</w:t>
      </w:r>
      <w:r w:rsidRPr="007C08B0">
        <w:rPr>
          <w:sz w:val="22"/>
          <w:szCs w:val="22"/>
        </w:rPr>
        <w:t xml:space="preserve"> a pályázat benyújtásának napját megelőző napig </w:t>
      </w:r>
      <w:r w:rsidR="00810C61" w:rsidRPr="007C08B0">
        <w:rPr>
          <w:sz w:val="22"/>
          <w:szCs w:val="22"/>
        </w:rPr>
        <w:t xml:space="preserve">az Energiaügyi Minisztérium </w:t>
      </w:r>
      <w:r w:rsidR="007C08B0" w:rsidRPr="007C08B0">
        <w:rPr>
          <w:sz w:val="22"/>
          <w:szCs w:val="22"/>
        </w:rPr>
        <w:t xml:space="preserve">3. emelet 333. </w:t>
      </w:r>
      <w:r w:rsidR="00810C61" w:rsidRPr="007C08B0">
        <w:rPr>
          <w:sz w:val="22"/>
          <w:szCs w:val="22"/>
        </w:rPr>
        <w:t>irodájában (1117 Budapest,</w:t>
      </w:r>
      <w:r w:rsidR="00810C61" w:rsidRPr="00810C61">
        <w:rPr>
          <w:sz w:val="22"/>
          <w:szCs w:val="22"/>
        </w:rPr>
        <w:t xml:space="preserve"> Október huszonharmadika utca 18.) munkanapokon 9-15 óráig </w:t>
      </w:r>
      <w:r w:rsidR="00810C61" w:rsidRPr="007C08B0">
        <w:rPr>
          <w:sz w:val="22"/>
          <w:szCs w:val="22"/>
        </w:rPr>
        <w:t xml:space="preserve">vehető át </w:t>
      </w:r>
      <w:r w:rsidRPr="007C08B0">
        <w:rPr>
          <w:sz w:val="22"/>
          <w:szCs w:val="22"/>
        </w:rPr>
        <w:t>a Pályázati kiírás vételárának átutalását</w:t>
      </w:r>
      <w:r w:rsidR="007C08B0">
        <w:rPr>
          <w:sz w:val="22"/>
          <w:szCs w:val="22"/>
        </w:rPr>
        <w:t xml:space="preserve"> </w:t>
      </w:r>
      <w:r w:rsidRPr="007C08B0">
        <w:rPr>
          <w:sz w:val="22"/>
          <w:szCs w:val="22"/>
        </w:rPr>
        <w:t>hitelt érdemlően igazoló okirat bemutatása ellenében. Az átvétel</w:t>
      </w:r>
      <w:r w:rsidR="00991AE0" w:rsidRPr="007C08B0">
        <w:rPr>
          <w:sz w:val="22"/>
          <w:szCs w:val="22"/>
        </w:rPr>
        <w:t>t</w:t>
      </w:r>
      <w:r w:rsidRPr="007C08B0">
        <w:rPr>
          <w:sz w:val="22"/>
          <w:szCs w:val="22"/>
        </w:rPr>
        <w:t xml:space="preserve"> az </w:t>
      </w:r>
      <w:r w:rsidR="00810C61" w:rsidRPr="007C08B0">
        <w:rPr>
          <w:sz w:val="22"/>
          <w:szCs w:val="22"/>
        </w:rPr>
        <w:t>EM</w:t>
      </w:r>
      <w:r w:rsidRPr="007C08B0">
        <w:rPr>
          <w:sz w:val="22"/>
          <w:szCs w:val="22"/>
        </w:rPr>
        <w:t xml:space="preserve"> </w:t>
      </w:r>
      <w:r w:rsidR="00991AE0" w:rsidRPr="007C08B0">
        <w:rPr>
          <w:sz w:val="22"/>
          <w:szCs w:val="22"/>
        </w:rPr>
        <w:t>a Pályázati azonosító lapok aláírásával igazolja, amelyből az egyik példány a vásárlónál marad</w:t>
      </w:r>
      <w:r w:rsidRPr="007C08B0">
        <w:rPr>
          <w:sz w:val="22"/>
          <w:szCs w:val="22"/>
        </w:rPr>
        <w:t>.</w:t>
      </w:r>
    </w:p>
    <w:p w:rsidR="00810C61" w:rsidRPr="00730678" w:rsidRDefault="00810C61" w:rsidP="000B6CD9">
      <w:pPr>
        <w:spacing w:line="276" w:lineRule="auto"/>
        <w:jc w:val="both"/>
        <w:rPr>
          <w:sz w:val="22"/>
          <w:szCs w:val="22"/>
        </w:rPr>
      </w:pPr>
    </w:p>
    <w:p w:rsidR="00DB7CBE" w:rsidRPr="00730678" w:rsidRDefault="00DB7CBE" w:rsidP="000B6CD9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I. A koncessziós pályázati dokumentációt megvásárló adatai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</w:p>
    <w:p w:rsidR="00FE2DD0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</w:t>
      </w:r>
      <w:r w:rsidR="00FE2DD0" w:rsidRPr="00730678">
        <w:rPr>
          <w:sz w:val="22"/>
          <w:szCs w:val="22"/>
        </w:rPr>
        <w:t xml:space="preserve">koncessziós pályázaton az vehet részt, aki a Koncessziós pályázati dokumentációt megvásárolta, ezért </w:t>
      </w:r>
      <w:r w:rsidRPr="00730678">
        <w:rPr>
          <w:sz w:val="22"/>
          <w:szCs w:val="22"/>
        </w:rPr>
        <w:t xml:space="preserve">a Pályázati azonosító lap I. pontjában </w:t>
      </w:r>
      <w:r w:rsidR="00FE2DD0" w:rsidRPr="00730678">
        <w:rPr>
          <w:sz w:val="22"/>
          <w:szCs w:val="22"/>
        </w:rPr>
        <w:t xml:space="preserve">kérjük, </w:t>
      </w:r>
      <w:r w:rsidRPr="00730678">
        <w:rPr>
          <w:sz w:val="22"/>
          <w:szCs w:val="22"/>
        </w:rPr>
        <w:t xml:space="preserve">hogy </w:t>
      </w:r>
      <w:r w:rsidR="00FE2DD0" w:rsidRPr="00730678">
        <w:rPr>
          <w:sz w:val="22"/>
          <w:szCs w:val="22"/>
        </w:rPr>
        <w:t xml:space="preserve">azon adatokat adja meg, amelyek megegyeznek </w:t>
      </w:r>
      <w:r w:rsidRPr="00730678">
        <w:rPr>
          <w:sz w:val="22"/>
          <w:szCs w:val="22"/>
        </w:rPr>
        <w:t>a</w:t>
      </w:r>
      <w:r w:rsidR="00FE2DD0" w:rsidRPr="00730678">
        <w:rPr>
          <w:sz w:val="22"/>
          <w:szCs w:val="22"/>
        </w:rPr>
        <w:t xml:space="preserve"> pályáz</w:t>
      </w:r>
      <w:r w:rsidRPr="00730678">
        <w:rPr>
          <w:sz w:val="22"/>
          <w:szCs w:val="22"/>
        </w:rPr>
        <w:t>ni szándékozó</w:t>
      </w:r>
      <w:r w:rsidR="00FE2DD0" w:rsidRPr="00730678">
        <w:rPr>
          <w:sz w:val="22"/>
          <w:szCs w:val="22"/>
        </w:rPr>
        <w:t xml:space="preserve"> személyével.</w:t>
      </w:r>
    </w:p>
    <w:p w:rsidR="00FE2DD0" w:rsidRPr="00730678" w:rsidRDefault="00FE2DD0" w:rsidP="000B6CD9">
      <w:pPr>
        <w:spacing w:line="276" w:lineRule="auto"/>
        <w:jc w:val="both"/>
        <w:rPr>
          <w:sz w:val="22"/>
          <w:szCs w:val="22"/>
        </w:rPr>
      </w:pP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1. Megnevezés:</w:t>
      </w:r>
      <w:r w:rsidRPr="00730678">
        <w:rPr>
          <w:sz w:val="22"/>
          <w:szCs w:val="22"/>
        </w:rPr>
        <w:t xml:space="preserve"> A vásárló megnevezésénél kérjük, adja meg a cég teljes és rövidített elnevezését is.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2. Székhely:</w:t>
      </w:r>
      <w:r w:rsidRPr="00730678">
        <w:rPr>
          <w:sz w:val="22"/>
          <w:szCs w:val="22"/>
        </w:rPr>
        <w:t xml:space="preserve"> A 2. pontban elegendő csak a székhelyet feltüntetni.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3. Képviselő vagy képviselők:</w:t>
      </w:r>
      <w:r w:rsidR="009D55DB" w:rsidRPr="00730678">
        <w:rPr>
          <w:sz w:val="22"/>
          <w:szCs w:val="22"/>
        </w:rPr>
        <w:t xml:space="preserve"> K</w:t>
      </w:r>
      <w:r w:rsidRPr="00730678">
        <w:rPr>
          <w:sz w:val="22"/>
          <w:szCs w:val="22"/>
        </w:rPr>
        <w:t>érjük</w:t>
      </w:r>
      <w:r w:rsidR="000B6CD9" w:rsidRPr="00730678">
        <w:rPr>
          <w:sz w:val="22"/>
          <w:szCs w:val="22"/>
        </w:rPr>
        <w:t>,</w:t>
      </w:r>
      <w:r w:rsidRPr="00730678">
        <w:rPr>
          <w:sz w:val="22"/>
          <w:szCs w:val="22"/>
        </w:rPr>
        <w:t xml:space="preserve"> jelölje meg azon személyt vagy személyeket, akik a cég képviseletére </w:t>
      </w:r>
      <w:r w:rsidR="007B45AB" w:rsidRPr="00730678">
        <w:rPr>
          <w:sz w:val="22"/>
          <w:szCs w:val="22"/>
        </w:rPr>
        <w:t xml:space="preserve">a cégjegyzékben foglaltak szerint </w:t>
      </w:r>
      <w:r w:rsidRPr="00730678">
        <w:rPr>
          <w:sz w:val="22"/>
          <w:szCs w:val="22"/>
        </w:rPr>
        <w:t>jogosultak.</w:t>
      </w:r>
    </w:p>
    <w:p w:rsidR="007B45AB" w:rsidRPr="00730678" w:rsidRDefault="007B45AB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4. Adóazonosító szám:</w:t>
      </w:r>
      <w:r w:rsidRPr="00730678">
        <w:rPr>
          <w:sz w:val="22"/>
          <w:szCs w:val="22"/>
        </w:rPr>
        <w:t xml:space="preserve"> </w:t>
      </w:r>
      <w:r w:rsidR="009D55DB" w:rsidRPr="00730678">
        <w:rPr>
          <w:sz w:val="22"/>
          <w:szCs w:val="22"/>
        </w:rPr>
        <w:t>F</w:t>
      </w:r>
      <w:r w:rsidR="00B90950" w:rsidRPr="00730678">
        <w:rPr>
          <w:sz w:val="22"/>
          <w:szCs w:val="22"/>
        </w:rPr>
        <w:t>elhívjuk a figyelmet, hogy külföldi illetőségű pályázó esetében a nemzetközi vagy közösségi adószámot szükséges feltüntetni.</w:t>
      </w:r>
    </w:p>
    <w:p w:rsidR="00B90950" w:rsidRPr="007C08B0" w:rsidRDefault="00B9095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5. </w:t>
      </w:r>
      <w:r w:rsidRPr="007C08B0">
        <w:rPr>
          <w:b/>
          <w:i/>
          <w:sz w:val="22"/>
          <w:szCs w:val="22"/>
        </w:rPr>
        <w:t>Kapcsolattartásra kijelölt személyek adatai:</w:t>
      </w:r>
      <w:r w:rsidR="009D55DB" w:rsidRPr="007C08B0">
        <w:rPr>
          <w:sz w:val="22"/>
          <w:szCs w:val="22"/>
        </w:rPr>
        <w:t xml:space="preserve"> K</w:t>
      </w:r>
      <w:r w:rsidRPr="007C08B0">
        <w:rPr>
          <w:sz w:val="22"/>
          <w:szCs w:val="22"/>
        </w:rPr>
        <w:t>érjük megjelölni azon személyeket, akikkel a pályázat benyújtása előtti időszakban szükség szerint felvehető a kapcsolat a</w:t>
      </w:r>
      <w:r w:rsidR="00010F30" w:rsidRPr="007C08B0">
        <w:rPr>
          <w:sz w:val="22"/>
          <w:szCs w:val="22"/>
        </w:rPr>
        <w:t>z</w:t>
      </w:r>
      <w:r w:rsidRPr="007C08B0">
        <w:rPr>
          <w:sz w:val="22"/>
          <w:szCs w:val="22"/>
        </w:rPr>
        <w:t xml:space="preserve"> </w:t>
      </w:r>
      <w:r w:rsidR="00810C61" w:rsidRPr="007C08B0">
        <w:rPr>
          <w:sz w:val="22"/>
          <w:szCs w:val="22"/>
        </w:rPr>
        <w:t>EM</w:t>
      </w:r>
      <w:r w:rsidRPr="007C08B0">
        <w:rPr>
          <w:sz w:val="22"/>
          <w:szCs w:val="22"/>
        </w:rPr>
        <w:t xml:space="preserve"> részéről. Ezen pont kitöltése azért is fontos, mert az itt megjelölt e-mail címen kaphatnak majd kiegészítő tájékoztatást a dokumentációt megvásárlók. (A kiegészítő tájékoztatást a Pályázati kiírást megvásárlók azonos feltételek mellett kapják meg a Pályázati kiírás átvétele során adott Pályázati azonosító lapon feltüntetett e-mail címen.)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  <w:r w:rsidRPr="007C08B0">
        <w:rPr>
          <w:b/>
          <w:i/>
          <w:sz w:val="22"/>
          <w:szCs w:val="22"/>
        </w:rPr>
        <w:t xml:space="preserve">6. A vásárló nevében a koncessziós pályázati dokumentációt átvevő megbízott személy neve: </w:t>
      </w:r>
      <w:r w:rsidR="009D55DB" w:rsidRPr="007C08B0">
        <w:rPr>
          <w:sz w:val="22"/>
          <w:szCs w:val="22"/>
        </w:rPr>
        <w:t>A</w:t>
      </w:r>
      <w:r w:rsidRPr="007C08B0">
        <w:rPr>
          <w:sz w:val="22"/>
          <w:szCs w:val="22"/>
        </w:rPr>
        <w:t xml:space="preserve"> 6. pontot abban az esetben szükséges kitölteni, amennyiben a Koncessziós pályázati dokumentációt nem a cég képviselője veszi át</w:t>
      </w:r>
      <w:r w:rsidRPr="00730678">
        <w:rPr>
          <w:sz w:val="22"/>
          <w:szCs w:val="22"/>
        </w:rPr>
        <w:t>. Ez esetben kérjük a IV. pontban foglalt nyilatkozat kitöltését.</w:t>
      </w:r>
    </w:p>
    <w:p w:rsidR="00FE2DD0" w:rsidRPr="00730678" w:rsidRDefault="00FE2DD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II. Számla kiállításához szükséges adatok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FE2DD0" w:rsidRPr="00730678" w:rsidRDefault="00991AE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Koncessziós pályázati dokumentáció vételáráról az </w:t>
      </w:r>
      <w:r w:rsidR="00810C61">
        <w:rPr>
          <w:sz w:val="22"/>
          <w:szCs w:val="22"/>
        </w:rPr>
        <w:t xml:space="preserve">EM </w:t>
      </w:r>
      <w:r w:rsidRPr="00730678">
        <w:rPr>
          <w:sz w:val="22"/>
          <w:szCs w:val="22"/>
        </w:rPr>
        <w:t xml:space="preserve">számlát állít ki az I. pontban megjelölt vásárló adatai alapján. A II. pontot akkor szükséges kitölteni, ha a vételárról kiállítandó számlához szükséges adatok nem egyeznek meg az I. pontban szereplővel. 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III. Nyilatkozat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III. pontban nyilatkozni szükséges, hogy mint az I. pontban megjelölt pályázni szándékozó cégjegyzék szerint képviselője a megjelölt koncessziós területre </w:t>
      </w:r>
      <w:r w:rsidR="000B6CD9" w:rsidRPr="00730678">
        <w:rPr>
          <w:sz w:val="22"/>
          <w:szCs w:val="22"/>
        </w:rPr>
        <w:t>a Koncessziós pályázati dokumentációt átvette.</w:t>
      </w:r>
      <w:r w:rsidR="007D53A0" w:rsidRPr="00730678">
        <w:rPr>
          <w:sz w:val="22"/>
          <w:szCs w:val="22"/>
        </w:rPr>
        <w:t xml:space="preserve"> Amennyiben nem a cég képviselője veszi át a dokumentációt, úgy kérjük a IV. pont kitöltését.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7D53A0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IV. Nyilatkozat (amennyiben nem a képviselő jár el)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IV. pont kitöltése akkor szükséges, ha a Koncessziós pályázati dokumentációt nem a cég képviselője veszi át, hanem egyéb megbízott személy. </w:t>
      </w:r>
      <w:r w:rsidR="008E7A7E" w:rsidRPr="00730678">
        <w:rPr>
          <w:sz w:val="22"/>
          <w:szCs w:val="22"/>
        </w:rPr>
        <w:t xml:space="preserve">Ebben az esetben szükséges a IV. pont szerinti cégszerű aláírással ellátott meghatalmazási rész kitöltése, illetve a dokumentációt átvevő </w:t>
      </w:r>
      <w:r w:rsidR="00E22C6D" w:rsidRPr="00730678">
        <w:rPr>
          <w:sz w:val="22"/>
          <w:szCs w:val="22"/>
        </w:rPr>
        <w:t>személy aláírása is.</w:t>
      </w:r>
    </w:p>
    <w:sectPr w:rsidR="007D53A0" w:rsidRPr="00730678" w:rsidSect="00243237">
      <w:headerReference w:type="default" r:id="rId14"/>
      <w:pgSz w:w="11906" w:h="16838" w:code="9"/>
      <w:pgMar w:top="1418" w:right="1418" w:bottom="1418" w:left="1418" w:header="2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6A" w:rsidRDefault="0025346A">
      <w:r>
        <w:separator/>
      </w:r>
    </w:p>
  </w:endnote>
  <w:endnote w:type="continuationSeparator" w:id="0">
    <w:p w:rsidR="0025346A" w:rsidRDefault="002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4A" w:rsidRDefault="009F0437" w:rsidP="00CA46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B274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274A" w:rsidRDefault="00EB27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819348"/>
      <w:docPartObj>
        <w:docPartGallery w:val="Page Numbers (Bottom of Page)"/>
        <w:docPartUnique/>
      </w:docPartObj>
    </w:sdtPr>
    <w:sdtEndPr/>
    <w:sdtContent>
      <w:p w:rsidR="00243237" w:rsidRPr="00243237" w:rsidRDefault="009F0437">
        <w:pPr>
          <w:pStyle w:val="llb"/>
          <w:jc w:val="center"/>
          <w:rPr>
            <w:sz w:val="20"/>
          </w:rPr>
        </w:pPr>
        <w:r w:rsidRPr="00243237">
          <w:rPr>
            <w:sz w:val="20"/>
          </w:rPr>
          <w:fldChar w:fldCharType="begin"/>
        </w:r>
        <w:r w:rsidR="00243237" w:rsidRPr="00243237">
          <w:rPr>
            <w:sz w:val="20"/>
          </w:rPr>
          <w:instrText xml:space="preserve"> PAGE   \* MERGEFORMAT </w:instrText>
        </w:r>
        <w:r w:rsidRPr="00243237">
          <w:rPr>
            <w:sz w:val="20"/>
          </w:rPr>
          <w:fldChar w:fldCharType="separate"/>
        </w:r>
        <w:r w:rsidR="00AB16F9">
          <w:rPr>
            <w:noProof/>
            <w:sz w:val="20"/>
          </w:rPr>
          <w:t>4</w:t>
        </w:r>
        <w:r w:rsidRPr="00243237">
          <w:rPr>
            <w:sz w:val="20"/>
          </w:rPr>
          <w:fldChar w:fldCharType="end"/>
        </w:r>
      </w:p>
    </w:sdtContent>
  </w:sdt>
  <w:p w:rsidR="00FE2DD0" w:rsidRDefault="00FE2D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0DF" w:rsidRPr="0030491D" w:rsidRDefault="006410DF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6A" w:rsidRDefault="0025346A">
      <w:r>
        <w:separator/>
      </w:r>
    </w:p>
  </w:footnote>
  <w:footnote w:type="continuationSeparator" w:id="0">
    <w:p w:rsidR="0025346A" w:rsidRDefault="0025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1" w:rsidRDefault="009F0437" w:rsidP="00221E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25D3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5D31" w:rsidRDefault="00225D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A7" w:rsidRDefault="003608A7" w:rsidP="00EB274A">
    <w:pPr>
      <w:pStyle w:val="lfej"/>
      <w:tabs>
        <w:tab w:val="clear" w:pos="4536"/>
        <w:tab w:val="clear" w:pos="9072"/>
        <w:tab w:val="right" w:pos="1985"/>
      </w:tabs>
    </w:pPr>
  </w:p>
  <w:p w:rsidR="00243237" w:rsidRDefault="00243237" w:rsidP="00243237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243237" w:rsidRDefault="00243237" w:rsidP="00243237">
    <w:pPr>
      <w:pStyle w:val="lfej"/>
      <w:jc w:val="center"/>
    </w:pPr>
    <w:r>
      <w:rPr>
        <w:b/>
        <w:sz w:val="22"/>
        <w:szCs w:val="22"/>
      </w:rPr>
      <w:t>(nem természetes személy)</w:t>
    </w:r>
  </w:p>
  <w:p w:rsidR="00EB274A" w:rsidRDefault="00EB274A" w:rsidP="00EB274A">
    <w:pPr>
      <w:pStyle w:val="lfej"/>
      <w:tabs>
        <w:tab w:val="clear" w:pos="4536"/>
        <w:tab w:val="clear" w:pos="9072"/>
        <w:tab w:val="right" w:pos="19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63" w:rsidRPr="00A910A7" w:rsidRDefault="00A37963">
    <w:pPr>
      <w:pStyle w:val="lfej"/>
      <w:rPr>
        <w:sz w:val="28"/>
        <w:szCs w:val="28"/>
      </w:rPr>
    </w:pPr>
  </w:p>
  <w:p w:rsidR="006410DF" w:rsidRDefault="009313BB" w:rsidP="009313BB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9313BB" w:rsidRDefault="009313BB" w:rsidP="009313BB">
    <w:pPr>
      <w:pStyle w:val="lfej"/>
      <w:jc w:val="center"/>
    </w:pPr>
    <w:r>
      <w:rPr>
        <w:b/>
        <w:sz w:val="22"/>
        <w:szCs w:val="22"/>
      </w:rPr>
      <w:t>(nem természetes személy)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37" w:rsidRDefault="00243237" w:rsidP="00EB274A">
    <w:pPr>
      <w:pStyle w:val="lfej"/>
      <w:tabs>
        <w:tab w:val="clear" w:pos="4536"/>
        <w:tab w:val="clear" w:pos="9072"/>
        <w:tab w:val="right" w:pos="1985"/>
      </w:tabs>
    </w:pPr>
  </w:p>
  <w:p w:rsidR="00243237" w:rsidRDefault="00243237" w:rsidP="00EB274A">
    <w:pPr>
      <w:pStyle w:val="lfej"/>
      <w:tabs>
        <w:tab w:val="clear" w:pos="4536"/>
        <w:tab w:val="clear" w:pos="9072"/>
        <w:tab w:val="righ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BD3"/>
    <w:multiLevelType w:val="hybridMultilevel"/>
    <w:tmpl w:val="71263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555A5"/>
    <w:multiLevelType w:val="hybridMultilevel"/>
    <w:tmpl w:val="16644510"/>
    <w:lvl w:ilvl="0" w:tplc="08E6AE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830D9F"/>
    <w:multiLevelType w:val="hybridMultilevel"/>
    <w:tmpl w:val="6D248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66232"/>
    <w:multiLevelType w:val="hybridMultilevel"/>
    <w:tmpl w:val="BF1ABF80"/>
    <w:lvl w:ilvl="0" w:tplc="0A0000E0">
      <w:start w:val="2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EA31AFD"/>
    <w:multiLevelType w:val="singleLevel"/>
    <w:tmpl w:val="3A3C98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F1E6CBC"/>
    <w:multiLevelType w:val="hybridMultilevel"/>
    <w:tmpl w:val="7D86F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54B6F"/>
    <w:multiLevelType w:val="hybridMultilevel"/>
    <w:tmpl w:val="202C9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F0A41"/>
    <w:multiLevelType w:val="hybridMultilevel"/>
    <w:tmpl w:val="0DA0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4E29"/>
    <w:multiLevelType w:val="hybridMultilevel"/>
    <w:tmpl w:val="EFBA726A"/>
    <w:lvl w:ilvl="0" w:tplc="337ED67C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06891"/>
    <w:multiLevelType w:val="hybridMultilevel"/>
    <w:tmpl w:val="1B76E3CA"/>
    <w:lvl w:ilvl="0" w:tplc="ED3013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41F9"/>
    <w:multiLevelType w:val="hybridMultilevel"/>
    <w:tmpl w:val="F8F6B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3E99"/>
    <w:multiLevelType w:val="hybridMultilevel"/>
    <w:tmpl w:val="823A56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440C54"/>
    <w:multiLevelType w:val="hybridMultilevel"/>
    <w:tmpl w:val="648A6C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170AA1"/>
    <w:multiLevelType w:val="hybridMultilevel"/>
    <w:tmpl w:val="EAA2F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E2074"/>
    <w:multiLevelType w:val="hybridMultilevel"/>
    <w:tmpl w:val="12D4BBEA"/>
    <w:lvl w:ilvl="0" w:tplc="22DC9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DA4531B"/>
    <w:multiLevelType w:val="hybridMultilevel"/>
    <w:tmpl w:val="FC225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628D6"/>
    <w:multiLevelType w:val="hybridMultilevel"/>
    <w:tmpl w:val="C70EE3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82272F"/>
    <w:multiLevelType w:val="hybridMultilevel"/>
    <w:tmpl w:val="9B1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F2573"/>
    <w:multiLevelType w:val="hybridMultilevel"/>
    <w:tmpl w:val="D804BE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26815"/>
    <w:multiLevelType w:val="hybridMultilevel"/>
    <w:tmpl w:val="7F160F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387FDE"/>
    <w:multiLevelType w:val="hybridMultilevel"/>
    <w:tmpl w:val="80908A30"/>
    <w:lvl w:ilvl="0" w:tplc="FB348E38">
      <w:start w:val="440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1"/>
  </w:num>
  <w:num w:numId="5">
    <w:abstractNumId w:val="18"/>
  </w:num>
  <w:num w:numId="6">
    <w:abstractNumId w:val="3"/>
  </w:num>
  <w:num w:numId="7">
    <w:abstractNumId w:val="7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F"/>
    <w:rsid w:val="00007CDA"/>
    <w:rsid w:val="00010F30"/>
    <w:rsid w:val="0002541E"/>
    <w:rsid w:val="000263A2"/>
    <w:rsid w:val="00027C58"/>
    <w:rsid w:val="00033880"/>
    <w:rsid w:val="000338EF"/>
    <w:rsid w:val="00050E7B"/>
    <w:rsid w:val="000516A1"/>
    <w:rsid w:val="00054C7E"/>
    <w:rsid w:val="00063F66"/>
    <w:rsid w:val="0007163F"/>
    <w:rsid w:val="0008399A"/>
    <w:rsid w:val="000917B4"/>
    <w:rsid w:val="00094302"/>
    <w:rsid w:val="000975C0"/>
    <w:rsid w:val="000B2BAE"/>
    <w:rsid w:val="000B544C"/>
    <w:rsid w:val="000B6399"/>
    <w:rsid w:val="000B6CD9"/>
    <w:rsid w:val="000C408F"/>
    <w:rsid w:val="000C6A79"/>
    <w:rsid w:val="000C7CED"/>
    <w:rsid w:val="000D4F0C"/>
    <w:rsid w:val="000D52ED"/>
    <w:rsid w:val="000D715E"/>
    <w:rsid w:val="000E5BFF"/>
    <w:rsid w:val="000F0AD2"/>
    <w:rsid w:val="00104AB9"/>
    <w:rsid w:val="0010553F"/>
    <w:rsid w:val="00110F7B"/>
    <w:rsid w:val="00114CEB"/>
    <w:rsid w:val="00117B4E"/>
    <w:rsid w:val="001332C8"/>
    <w:rsid w:val="00136159"/>
    <w:rsid w:val="00141B68"/>
    <w:rsid w:val="00146FC9"/>
    <w:rsid w:val="00156C8F"/>
    <w:rsid w:val="00157864"/>
    <w:rsid w:val="001711AE"/>
    <w:rsid w:val="0017177D"/>
    <w:rsid w:val="0017212B"/>
    <w:rsid w:val="00175BFB"/>
    <w:rsid w:val="00176D1E"/>
    <w:rsid w:val="00176F22"/>
    <w:rsid w:val="0019343E"/>
    <w:rsid w:val="001A3F89"/>
    <w:rsid w:val="001A6ECC"/>
    <w:rsid w:val="001B0FF4"/>
    <w:rsid w:val="001B53C4"/>
    <w:rsid w:val="001B5974"/>
    <w:rsid w:val="001C5CA6"/>
    <w:rsid w:val="001D4F9C"/>
    <w:rsid w:val="001E6C8E"/>
    <w:rsid w:val="001F02D7"/>
    <w:rsid w:val="001F7A12"/>
    <w:rsid w:val="0020357C"/>
    <w:rsid w:val="00206123"/>
    <w:rsid w:val="002069A9"/>
    <w:rsid w:val="002203BB"/>
    <w:rsid w:val="00221EC2"/>
    <w:rsid w:val="00225D31"/>
    <w:rsid w:val="00241FC5"/>
    <w:rsid w:val="00243237"/>
    <w:rsid w:val="00252F20"/>
    <w:rsid w:val="0025346A"/>
    <w:rsid w:val="0025550A"/>
    <w:rsid w:val="0026583C"/>
    <w:rsid w:val="00271A24"/>
    <w:rsid w:val="002777B5"/>
    <w:rsid w:val="00286540"/>
    <w:rsid w:val="002869F8"/>
    <w:rsid w:val="00286CEE"/>
    <w:rsid w:val="00290343"/>
    <w:rsid w:val="002A01A1"/>
    <w:rsid w:val="002A2612"/>
    <w:rsid w:val="002A6011"/>
    <w:rsid w:val="002A75CF"/>
    <w:rsid w:val="002B2866"/>
    <w:rsid w:val="002B6560"/>
    <w:rsid w:val="002B677A"/>
    <w:rsid w:val="002C532E"/>
    <w:rsid w:val="002D0F7B"/>
    <w:rsid w:val="002D3B08"/>
    <w:rsid w:val="002E4CEB"/>
    <w:rsid w:val="002F5864"/>
    <w:rsid w:val="00301E0E"/>
    <w:rsid w:val="003032F1"/>
    <w:rsid w:val="0030491D"/>
    <w:rsid w:val="00311ABC"/>
    <w:rsid w:val="00311DE9"/>
    <w:rsid w:val="0031443E"/>
    <w:rsid w:val="003163C3"/>
    <w:rsid w:val="00323AB8"/>
    <w:rsid w:val="003245F4"/>
    <w:rsid w:val="00324B6B"/>
    <w:rsid w:val="00331AE3"/>
    <w:rsid w:val="00335054"/>
    <w:rsid w:val="00341348"/>
    <w:rsid w:val="003414A2"/>
    <w:rsid w:val="00344743"/>
    <w:rsid w:val="003608A7"/>
    <w:rsid w:val="00360EB6"/>
    <w:rsid w:val="0036220B"/>
    <w:rsid w:val="00364FB2"/>
    <w:rsid w:val="00385416"/>
    <w:rsid w:val="00393460"/>
    <w:rsid w:val="0039549F"/>
    <w:rsid w:val="003A6813"/>
    <w:rsid w:val="003C0B3F"/>
    <w:rsid w:val="003C10DC"/>
    <w:rsid w:val="003C6AD8"/>
    <w:rsid w:val="003C7683"/>
    <w:rsid w:val="003D17B7"/>
    <w:rsid w:val="003D723A"/>
    <w:rsid w:val="003E3A57"/>
    <w:rsid w:val="00401124"/>
    <w:rsid w:val="0040216E"/>
    <w:rsid w:val="00402370"/>
    <w:rsid w:val="004106C5"/>
    <w:rsid w:val="00414FEC"/>
    <w:rsid w:val="0041678D"/>
    <w:rsid w:val="00417EBF"/>
    <w:rsid w:val="00420C75"/>
    <w:rsid w:val="00424FD1"/>
    <w:rsid w:val="00430001"/>
    <w:rsid w:val="004360BA"/>
    <w:rsid w:val="00441E7B"/>
    <w:rsid w:val="00460E12"/>
    <w:rsid w:val="00482840"/>
    <w:rsid w:val="00484FB2"/>
    <w:rsid w:val="004878EA"/>
    <w:rsid w:val="00496C04"/>
    <w:rsid w:val="004A78D1"/>
    <w:rsid w:val="004B2B71"/>
    <w:rsid w:val="004C2D89"/>
    <w:rsid w:val="004D06DE"/>
    <w:rsid w:val="004E5777"/>
    <w:rsid w:val="004E582A"/>
    <w:rsid w:val="00514A11"/>
    <w:rsid w:val="00521F7F"/>
    <w:rsid w:val="005250FF"/>
    <w:rsid w:val="00536369"/>
    <w:rsid w:val="005401C6"/>
    <w:rsid w:val="00540564"/>
    <w:rsid w:val="00567345"/>
    <w:rsid w:val="005748A2"/>
    <w:rsid w:val="00577D78"/>
    <w:rsid w:val="00580CA6"/>
    <w:rsid w:val="00581675"/>
    <w:rsid w:val="005844C6"/>
    <w:rsid w:val="00590569"/>
    <w:rsid w:val="00591105"/>
    <w:rsid w:val="00591BF7"/>
    <w:rsid w:val="00597948"/>
    <w:rsid w:val="005A3D36"/>
    <w:rsid w:val="005D1CBC"/>
    <w:rsid w:val="005D6549"/>
    <w:rsid w:val="005E3312"/>
    <w:rsid w:val="005E7250"/>
    <w:rsid w:val="005E7BEF"/>
    <w:rsid w:val="005F12D5"/>
    <w:rsid w:val="005F152D"/>
    <w:rsid w:val="005F2789"/>
    <w:rsid w:val="005F50F3"/>
    <w:rsid w:val="006043DC"/>
    <w:rsid w:val="00606121"/>
    <w:rsid w:val="006066C5"/>
    <w:rsid w:val="0060736B"/>
    <w:rsid w:val="0060750E"/>
    <w:rsid w:val="00612686"/>
    <w:rsid w:val="0062327D"/>
    <w:rsid w:val="006239E3"/>
    <w:rsid w:val="00630215"/>
    <w:rsid w:val="006410DF"/>
    <w:rsid w:val="006426DC"/>
    <w:rsid w:val="00647670"/>
    <w:rsid w:val="00653134"/>
    <w:rsid w:val="006669C1"/>
    <w:rsid w:val="00693015"/>
    <w:rsid w:val="006934FA"/>
    <w:rsid w:val="006A05D9"/>
    <w:rsid w:val="006A2B73"/>
    <w:rsid w:val="006B26A5"/>
    <w:rsid w:val="006B41AA"/>
    <w:rsid w:val="006B7CEA"/>
    <w:rsid w:val="00704066"/>
    <w:rsid w:val="007045CC"/>
    <w:rsid w:val="00711464"/>
    <w:rsid w:val="00711C30"/>
    <w:rsid w:val="00714297"/>
    <w:rsid w:val="007224B1"/>
    <w:rsid w:val="00726EA5"/>
    <w:rsid w:val="00730678"/>
    <w:rsid w:val="0073329A"/>
    <w:rsid w:val="00740856"/>
    <w:rsid w:val="0075685F"/>
    <w:rsid w:val="00765D42"/>
    <w:rsid w:val="007670E7"/>
    <w:rsid w:val="00770536"/>
    <w:rsid w:val="007732FC"/>
    <w:rsid w:val="007746D7"/>
    <w:rsid w:val="0078055E"/>
    <w:rsid w:val="00781BC2"/>
    <w:rsid w:val="00782594"/>
    <w:rsid w:val="00791C79"/>
    <w:rsid w:val="007A2F05"/>
    <w:rsid w:val="007A3476"/>
    <w:rsid w:val="007B3484"/>
    <w:rsid w:val="007B45AB"/>
    <w:rsid w:val="007C0326"/>
    <w:rsid w:val="007C08B0"/>
    <w:rsid w:val="007D0F82"/>
    <w:rsid w:val="007D4C44"/>
    <w:rsid w:val="007D53A0"/>
    <w:rsid w:val="007D6854"/>
    <w:rsid w:val="007E2BCE"/>
    <w:rsid w:val="007F2311"/>
    <w:rsid w:val="007F344E"/>
    <w:rsid w:val="007F3F65"/>
    <w:rsid w:val="00804C30"/>
    <w:rsid w:val="00810C61"/>
    <w:rsid w:val="00812BCD"/>
    <w:rsid w:val="00825C50"/>
    <w:rsid w:val="00826B92"/>
    <w:rsid w:val="0082717B"/>
    <w:rsid w:val="008301A0"/>
    <w:rsid w:val="008306D1"/>
    <w:rsid w:val="008329E4"/>
    <w:rsid w:val="00834005"/>
    <w:rsid w:val="00841871"/>
    <w:rsid w:val="00843409"/>
    <w:rsid w:val="008461C9"/>
    <w:rsid w:val="00850883"/>
    <w:rsid w:val="008651FA"/>
    <w:rsid w:val="00865493"/>
    <w:rsid w:val="00870831"/>
    <w:rsid w:val="00871D89"/>
    <w:rsid w:val="00880961"/>
    <w:rsid w:val="008900E3"/>
    <w:rsid w:val="00896E56"/>
    <w:rsid w:val="008A1ECD"/>
    <w:rsid w:val="008A6BAB"/>
    <w:rsid w:val="008A7BA8"/>
    <w:rsid w:val="008A7D83"/>
    <w:rsid w:val="008B146F"/>
    <w:rsid w:val="008B3C29"/>
    <w:rsid w:val="008C0D0F"/>
    <w:rsid w:val="008C2094"/>
    <w:rsid w:val="008C7BBC"/>
    <w:rsid w:val="008D0A9A"/>
    <w:rsid w:val="008D679A"/>
    <w:rsid w:val="008D760A"/>
    <w:rsid w:val="008E342E"/>
    <w:rsid w:val="008E7A7E"/>
    <w:rsid w:val="008F3B9A"/>
    <w:rsid w:val="008F474A"/>
    <w:rsid w:val="009025DB"/>
    <w:rsid w:val="00902670"/>
    <w:rsid w:val="00906FD9"/>
    <w:rsid w:val="00910990"/>
    <w:rsid w:val="00916993"/>
    <w:rsid w:val="009207EB"/>
    <w:rsid w:val="00920CE6"/>
    <w:rsid w:val="009313BB"/>
    <w:rsid w:val="009515CB"/>
    <w:rsid w:val="00951EE3"/>
    <w:rsid w:val="00952E42"/>
    <w:rsid w:val="009562A4"/>
    <w:rsid w:val="00957238"/>
    <w:rsid w:val="00962B4F"/>
    <w:rsid w:val="009659BD"/>
    <w:rsid w:val="009665B5"/>
    <w:rsid w:val="009705F1"/>
    <w:rsid w:val="00974251"/>
    <w:rsid w:val="00974C2B"/>
    <w:rsid w:val="00987096"/>
    <w:rsid w:val="009908BC"/>
    <w:rsid w:val="00991AE0"/>
    <w:rsid w:val="00993145"/>
    <w:rsid w:val="009938AD"/>
    <w:rsid w:val="00996598"/>
    <w:rsid w:val="009A6CB7"/>
    <w:rsid w:val="009B1036"/>
    <w:rsid w:val="009B2FDA"/>
    <w:rsid w:val="009C10E8"/>
    <w:rsid w:val="009C47C4"/>
    <w:rsid w:val="009D55DB"/>
    <w:rsid w:val="009D7C34"/>
    <w:rsid w:val="009E4A74"/>
    <w:rsid w:val="009F0437"/>
    <w:rsid w:val="009F18B7"/>
    <w:rsid w:val="009F4058"/>
    <w:rsid w:val="009F4964"/>
    <w:rsid w:val="00A077B4"/>
    <w:rsid w:val="00A11494"/>
    <w:rsid w:val="00A12796"/>
    <w:rsid w:val="00A17546"/>
    <w:rsid w:val="00A22792"/>
    <w:rsid w:val="00A27C79"/>
    <w:rsid w:val="00A359B5"/>
    <w:rsid w:val="00A37963"/>
    <w:rsid w:val="00A54FC0"/>
    <w:rsid w:val="00A55964"/>
    <w:rsid w:val="00A674B2"/>
    <w:rsid w:val="00A67878"/>
    <w:rsid w:val="00A75817"/>
    <w:rsid w:val="00A76E02"/>
    <w:rsid w:val="00A81168"/>
    <w:rsid w:val="00A87C64"/>
    <w:rsid w:val="00A910A7"/>
    <w:rsid w:val="00A91B0B"/>
    <w:rsid w:val="00A92869"/>
    <w:rsid w:val="00A942EC"/>
    <w:rsid w:val="00AA1F97"/>
    <w:rsid w:val="00AA24FF"/>
    <w:rsid w:val="00AA30B3"/>
    <w:rsid w:val="00AA7005"/>
    <w:rsid w:val="00AB16F9"/>
    <w:rsid w:val="00AB6AA6"/>
    <w:rsid w:val="00AB7FC2"/>
    <w:rsid w:val="00AC7F78"/>
    <w:rsid w:val="00AD710E"/>
    <w:rsid w:val="00AD7B51"/>
    <w:rsid w:val="00AF7A14"/>
    <w:rsid w:val="00B04DDE"/>
    <w:rsid w:val="00B07722"/>
    <w:rsid w:val="00B07F49"/>
    <w:rsid w:val="00B10133"/>
    <w:rsid w:val="00B26672"/>
    <w:rsid w:val="00B33EBA"/>
    <w:rsid w:val="00B43F08"/>
    <w:rsid w:val="00B46E2D"/>
    <w:rsid w:val="00B51EA6"/>
    <w:rsid w:val="00B54999"/>
    <w:rsid w:val="00B55DC6"/>
    <w:rsid w:val="00B61FD5"/>
    <w:rsid w:val="00B670D7"/>
    <w:rsid w:val="00B707AA"/>
    <w:rsid w:val="00B75E4C"/>
    <w:rsid w:val="00B77334"/>
    <w:rsid w:val="00B84107"/>
    <w:rsid w:val="00B84FF1"/>
    <w:rsid w:val="00B86CC2"/>
    <w:rsid w:val="00B90950"/>
    <w:rsid w:val="00BA03BE"/>
    <w:rsid w:val="00BA2A7F"/>
    <w:rsid w:val="00BB6DC3"/>
    <w:rsid w:val="00BB6E5E"/>
    <w:rsid w:val="00BC1C3B"/>
    <w:rsid w:val="00BC1E96"/>
    <w:rsid w:val="00BD7C0C"/>
    <w:rsid w:val="00BE2490"/>
    <w:rsid w:val="00BF0D02"/>
    <w:rsid w:val="00BF52EA"/>
    <w:rsid w:val="00C03105"/>
    <w:rsid w:val="00C075F9"/>
    <w:rsid w:val="00C13A31"/>
    <w:rsid w:val="00C16BDB"/>
    <w:rsid w:val="00C16C2F"/>
    <w:rsid w:val="00C21F8F"/>
    <w:rsid w:val="00C23DE1"/>
    <w:rsid w:val="00C26214"/>
    <w:rsid w:val="00C31082"/>
    <w:rsid w:val="00C34C54"/>
    <w:rsid w:val="00C36054"/>
    <w:rsid w:val="00C4035A"/>
    <w:rsid w:val="00C47758"/>
    <w:rsid w:val="00C50C1F"/>
    <w:rsid w:val="00C5353E"/>
    <w:rsid w:val="00C55D87"/>
    <w:rsid w:val="00C648F3"/>
    <w:rsid w:val="00C705E9"/>
    <w:rsid w:val="00C84B5F"/>
    <w:rsid w:val="00C8603A"/>
    <w:rsid w:val="00C90734"/>
    <w:rsid w:val="00C97B6E"/>
    <w:rsid w:val="00CA1746"/>
    <w:rsid w:val="00CA2665"/>
    <w:rsid w:val="00CA290A"/>
    <w:rsid w:val="00CA4481"/>
    <w:rsid w:val="00CA463A"/>
    <w:rsid w:val="00CB55D2"/>
    <w:rsid w:val="00CB6BB8"/>
    <w:rsid w:val="00CC7312"/>
    <w:rsid w:val="00CC76E7"/>
    <w:rsid w:val="00CD02F7"/>
    <w:rsid w:val="00CD09E3"/>
    <w:rsid w:val="00CD172F"/>
    <w:rsid w:val="00CE1226"/>
    <w:rsid w:val="00CF0BE5"/>
    <w:rsid w:val="00D0328E"/>
    <w:rsid w:val="00D05F10"/>
    <w:rsid w:val="00D23043"/>
    <w:rsid w:val="00D33CF2"/>
    <w:rsid w:val="00D42999"/>
    <w:rsid w:val="00D4474C"/>
    <w:rsid w:val="00D513EE"/>
    <w:rsid w:val="00D5612A"/>
    <w:rsid w:val="00D57ACA"/>
    <w:rsid w:val="00D60847"/>
    <w:rsid w:val="00D63579"/>
    <w:rsid w:val="00D63B16"/>
    <w:rsid w:val="00D63DE3"/>
    <w:rsid w:val="00D64A9B"/>
    <w:rsid w:val="00D71BC1"/>
    <w:rsid w:val="00D722C8"/>
    <w:rsid w:val="00D75E2D"/>
    <w:rsid w:val="00D85790"/>
    <w:rsid w:val="00D94974"/>
    <w:rsid w:val="00DB0FDA"/>
    <w:rsid w:val="00DB7CBE"/>
    <w:rsid w:val="00DC0D42"/>
    <w:rsid w:val="00DC4652"/>
    <w:rsid w:val="00DD336C"/>
    <w:rsid w:val="00DD6124"/>
    <w:rsid w:val="00DF4EB7"/>
    <w:rsid w:val="00DF54EA"/>
    <w:rsid w:val="00E02DBB"/>
    <w:rsid w:val="00E02EF7"/>
    <w:rsid w:val="00E127E6"/>
    <w:rsid w:val="00E142BE"/>
    <w:rsid w:val="00E2238C"/>
    <w:rsid w:val="00E22C6D"/>
    <w:rsid w:val="00E264C6"/>
    <w:rsid w:val="00E34A5E"/>
    <w:rsid w:val="00E46315"/>
    <w:rsid w:val="00E47B25"/>
    <w:rsid w:val="00E47BDF"/>
    <w:rsid w:val="00E51E35"/>
    <w:rsid w:val="00E65B70"/>
    <w:rsid w:val="00E65F7C"/>
    <w:rsid w:val="00E762DB"/>
    <w:rsid w:val="00E953E0"/>
    <w:rsid w:val="00E97FAF"/>
    <w:rsid w:val="00EA2DBB"/>
    <w:rsid w:val="00EB274A"/>
    <w:rsid w:val="00EB6834"/>
    <w:rsid w:val="00EC3714"/>
    <w:rsid w:val="00EC5C0C"/>
    <w:rsid w:val="00EC5F8C"/>
    <w:rsid w:val="00ED305A"/>
    <w:rsid w:val="00ED52D3"/>
    <w:rsid w:val="00EE6945"/>
    <w:rsid w:val="00EF48A9"/>
    <w:rsid w:val="00EF65D0"/>
    <w:rsid w:val="00EF76FF"/>
    <w:rsid w:val="00F0326E"/>
    <w:rsid w:val="00F0517A"/>
    <w:rsid w:val="00F106BB"/>
    <w:rsid w:val="00F14F90"/>
    <w:rsid w:val="00F15FB6"/>
    <w:rsid w:val="00F161DC"/>
    <w:rsid w:val="00F2794D"/>
    <w:rsid w:val="00F36881"/>
    <w:rsid w:val="00F4429E"/>
    <w:rsid w:val="00F45251"/>
    <w:rsid w:val="00F454E9"/>
    <w:rsid w:val="00F45CEB"/>
    <w:rsid w:val="00F52FE9"/>
    <w:rsid w:val="00F67B41"/>
    <w:rsid w:val="00F73892"/>
    <w:rsid w:val="00F90794"/>
    <w:rsid w:val="00F90C09"/>
    <w:rsid w:val="00F932B4"/>
    <w:rsid w:val="00F9660C"/>
    <w:rsid w:val="00FB7F62"/>
    <w:rsid w:val="00FE0DE7"/>
    <w:rsid w:val="00FE2DD0"/>
    <w:rsid w:val="00FE3A5D"/>
    <w:rsid w:val="00FE538E"/>
    <w:rsid w:val="00FE54E8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92B7B"/>
  <w15:docId w15:val="{9FF787CE-4871-4AA9-8734-8E6111E1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141B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41B68"/>
    <w:rPr>
      <w:lang w:eastAsia="en-US"/>
    </w:rPr>
  </w:style>
  <w:style w:type="character" w:styleId="Lbjegyzet-hivatkozs">
    <w:name w:val="footnote reference"/>
    <w:basedOn w:val="Bekezdsalapbettpusa"/>
    <w:rsid w:val="00141B68"/>
    <w:rPr>
      <w:vertAlign w:val="superscript"/>
    </w:rPr>
  </w:style>
  <w:style w:type="character" w:styleId="Jegyzethivatkozs">
    <w:name w:val="annotation reference"/>
    <w:basedOn w:val="Bekezdsalapbettpusa"/>
    <w:rsid w:val="00ED52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ED52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52D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ED52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D52D3"/>
    <w:rPr>
      <w:b/>
      <w:bCs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432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za_javor\Dokumentumok\00-jg\Cimlapok\2005-kicsi\mbh-bmfo-2005kicsi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47C60-725A-48E2-94B1-1BE22807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mbh-bmfo-2005kicsi1.dot</Template>
  <TotalTime>3</TotalTime>
  <Pages>1</Pages>
  <Words>650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         TELEFON : (1) 331 5728</vt:lpstr>
    </vt:vector>
  </TitlesOfParts>
  <Company>MBH</Company>
  <LinksUpToDate>false</LinksUpToDate>
  <CharactersWithSpaces>5125</CharactersWithSpaces>
  <SharedDoc>false</SharedDoc>
  <HLinks>
    <vt:vector size="6" baseType="variant">
      <vt:variant>
        <vt:i4>5046339</vt:i4>
      </vt:variant>
      <vt:variant>
        <vt:i4>9</vt:i4>
      </vt:variant>
      <vt:variant>
        <vt:i4>0</vt:i4>
      </vt:variant>
      <vt:variant>
        <vt:i4>5</vt:i4>
      </vt:variant>
      <vt:variant>
        <vt:lpwstr>mailto:muszakimbh.hu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         TELEFON : (1) 331 5728</dc:title>
  <dc:creator>geza_javor</dc:creator>
  <cp:lastModifiedBy>Molnár Ildikó dr.</cp:lastModifiedBy>
  <cp:revision>6</cp:revision>
  <cp:lastPrinted>2007-09-27T13:22:00Z</cp:lastPrinted>
  <dcterms:created xsi:type="dcterms:W3CDTF">2024-08-30T09:35:00Z</dcterms:created>
  <dcterms:modified xsi:type="dcterms:W3CDTF">2025-12-18T10:41:00Z</dcterms:modified>
</cp:coreProperties>
</file>